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4" w:rsidRPr="00AA0414" w:rsidRDefault="00877C39" w:rsidP="00CF2777">
      <w:pPr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                                                                                                   Препис!</w:t>
      </w:r>
    </w:p>
    <w:p w:rsidR="00AA0414" w:rsidRPr="002032FB" w:rsidRDefault="00241E58" w:rsidP="00AA0414">
      <w:pPr>
        <w:ind w:left="567" w:right="283" w:firstLine="567"/>
        <w:jc w:val="center"/>
        <w:rPr>
          <w:b/>
          <w:sz w:val="32"/>
          <w:szCs w:val="32"/>
          <w:lang w:val="bg-BG" w:eastAsia="en-US"/>
        </w:rPr>
      </w:pPr>
      <w:r w:rsidRPr="002032FB">
        <w:rPr>
          <w:b/>
          <w:sz w:val="32"/>
          <w:szCs w:val="32"/>
          <w:lang w:val="bg-BG" w:eastAsia="en-US"/>
        </w:rPr>
        <w:t>П Р О Т О К О Л</w:t>
      </w:r>
      <w:r w:rsidR="00E5200C" w:rsidRPr="002032FB">
        <w:rPr>
          <w:b/>
          <w:sz w:val="32"/>
          <w:szCs w:val="32"/>
          <w:lang w:val="bg-BG" w:eastAsia="en-US"/>
        </w:rPr>
        <w:t xml:space="preserve"> </w:t>
      </w:r>
    </w:p>
    <w:p w:rsidR="00CF2777" w:rsidRPr="00AA0414" w:rsidRDefault="00CD40B4" w:rsidP="00AA0414">
      <w:pPr>
        <w:ind w:left="567" w:right="283" w:firstLine="567"/>
        <w:jc w:val="center"/>
        <w:rPr>
          <w:b/>
          <w:sz w:val="28"/>
          <w:szCs w:val="28"/>
          <w:lang w:val="bg-BG" w:eastAsia="en-US"/>
        </w:rPr>
      </w:pPr>
      <w:r>
        <w:rPr>
          <w:b/>
          <w:sz w:val="28"/>
          <w:szCs w:val="28"/>
          <w:lang w:val="bg-BG" w:eastAsia="en-US"/>
        </w:rPr>
        <w:t xml:space="preserve"> № 1</w:t>
      </w:r>
      <w:r w:rsidR="00AA0414" w:rsidRPr="00AA0414">
        <w:rPr>
          <w:b/>
          <w:sz w:val="28"/>
          <w:szCs w:val="28"/>
          <w:lang w:val="bg-BG" w:eastAsia="en-US"/>
        </w:rPr>
        <w:t>/07.</w:t>
      </w:r>
      <w:proofErr w:type="spellStart"/>
      <w:r w:rsidR="00AA0414" w:rsidRPr="00AA0414">
        <w:rPr>
          <w:b/>
          <w:sz w:val="28"/>
          <w:szCs w:val="28"/>
          <w:lang w:val="bg-BG" w:eastAsia="en-US"/>
        </w:rPr>
        <w:t>07</w:t>
      </w:r>
      <w:proofErr w:type="spellEnd"/>
      <w:r w:rsidR="00AA0414" w:rsidRPr="00AA0414">
        <w:rPr>
          <w:b/>
          <w:sz w:val="28"/>
          <w:szCs w:val="28"/>
          <w:lang w:val="bg-BG" w:eastAsia="en-US"/>
        </w:rPr>
        <w:t>.2026 г.</w:t>
      </w:r>
    </w:p>
    <w:p w:rsidR="0040125F" w:rsidRPr="00AA0414" w:rsidRDefault="0040125F" w:rsidP="00AA0414">
      <w:pPr>
        <w:ind w:left="567" w:right="283" w:firstLine="567"/>
        <w:jc w:val="center"/>
        <w:rPr>
          <w:b/>
          <w:sz w:val="24"/>
          <w:szCs w:val="24"/>
          <w:lang w:val="bg-BG" w:eastAsia="en-US"/>
        </w:rPr>
      </w:pPr>
    </w:p>
    <w:p w:rsidR="004A6CF2" w:rsidRPr="00AA0414" w:rsidRDefault="004A6CF2" w:rsidP="00CF2777">
      <w:pPr>
        <w:ind w:left="567" w:right="283" w:firstLine="567"/>
        <w:rPr>
          <w:sz w:val="26"/>
          <w:szCs w:val="26"/>
          <w:lang w:val="bg-BG" w:eastAsia="en-US"/>
        </w:rPr>
      </w:pPr>
    </w:p>
    <w:p w:rsidR="00877C39" w:rsidRPr="001F7656" w:rsidRDefault="00877C39" w:rsidP="00877C39">
      <w:pPr>
        <w:ind w:left="567" w:right="-1" w:firstLine="709"/>
        <w:jc w:val="both"/>
        <w:rPr>
          <w:rFonts w:eastAsia="Calibri"/>
          <w:sz w:val="24"/>
          <w:szCs w:val="24"/>
          <w:lang w:val="bg-BG" w:eastAsia="en-US"/>
        </w:rPr>
      </w:pPr>
      <w:r>
        <w:rPr>
          <w:sz w:val="26"/>
          <w:szCs w:val="26"/>
          <w:lang w:val="bg-BG" w:eastAsia="en-US"/>
        </w:rPr>
        <w:t xml:space="preserve">  </w:t>
      </w:r>
      <w:r w:rsidRPr="00AA0414">
        <w:rPr>
          <w:sz w:val="26"/>
          <w:szCs w:val="26"/>
          <w:lang w:val="bg-BG" w:eastAsia="en-US"/>
        </w:rPr>
        <w:t>Днес 07.</w:t>
      </w:r>
      <w:proofErr w:type="spellStart"/>
      <w:r w:rsidRPr="00AA0414">
        <w:rPr>
          <w:sz w:val="26"/>
          <w:szCs w:val="26"/>
          <w:lang w:val="bg-BG" w:eastAsia="en-US"/>
        </w:rPr>
        <w:t>07</w:t>
      </w:r>
      <w:proofErr w:type="spellEnd"/>
      <w:r w:rsidRPr="00AA0414">
        <w:rPr>
          <w:sz w:val="26"/>
          <w:szCs w:val="26"/>
          <w:lang w:val="bg-BG" w:eastAsia="en-US"/>
        </w:rPr>
        <w:t>.2026 г.</w:t>
      </w:r>
      <w:r w:rsidRPr="00AA0414">
        <w:rPr>
          <w:sz w:val="26"/>
          <w:szCs w:val="26"/>
          <w:lang w:val="bg-BG"/>
        </w:rPr>
        <w:t xml:space="preserve"> назначена със заповед № </w:t>
      </w:r>
      <w:r>
        <w:rPr>
          <w:sz w:val="26"/>
          <w:szCs w:val="26"/>
          <w:lang w:val="bg-BG"/>
        </w:rPr>
        <w:t>349</w:t>
      </w:r>
      <w:r w:rsidRPr="00AA0414">
        <w:rPr>
          <w:sz w:val="26"/>
          <w:szCs w:val="26"/>
          <w:lang w:val="bg-BG"/>
        </w:rPr>
        <w:t>/02.07.2026г. на Административния ръководител - Председател на Окръжен съд – Перник</w:t>
      </w:r>
      <w:r w:rsidRPr="00110CAE">
        <w:rPr>
          <w:sz w:val="26"/>
          <w:szCs w:val="26"/>
          <w:lang w:val="bg-BG" w:eastAsia="en-US"/>
        </w:rPr>
        <w:t xml:space="preserve"> </w:t>
      </w:r>
      <w:r w:rsidRPr="001A052B">
        <w:rPr>
          <w:sz w:val="26"/>
          <w:szCs w:val="26"/>
          <w:lang w:val="bg-BG" w:eastAsia="en-US"/>
        </w:rPr>
        <w:t xml:space="preserve">комисия </w:t>
      </w:r>
      <w:r w:rsidRPr="001F7656">
        <w:rPr>
          <w:rFonts w:eastAsia="Calibri"/>
          <w:sz w:val="24"/>
          <w:szCs w:val="24"/>
          <w:lang w:val="bg-BG" w:eastAsia="en-US"/>
        </w:rPr>
        <w:t>в състав:</w:t>
      </w:r>
    </w:p>
    <w:p w:rsidR="00877C39" w:rsidRPr="001F7656" w:rsidRDefault="00877C39" w:rsidP="00877C39">
      <w:pPr>
        <w:ind w:firstLine="1134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Председател: ………………………………………………………………………</w:t>
      </w:r>
    </w:p>
    <w:p w:rsidR="00877C39" w:rsidRPr="001F7656" w:rsidRDefault="00877C39" w:rsidP="00877C39">
      <w:pPr>
        <w:ind w:firstLine="1418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Членове:1. ………………………………………………………………………</w:t>
      </w:r>
    </w:p>
    <w:p w:rsidR="00877C39" w:rsidRPr="001F7656" w:rsidRDefault="00877C39" w:rsidP="00877C39">
      <w:pPr>
        <w:ind w:firstLine="2381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2. ………….…………………………………………………………..</w:t>
      </w:r>
    </w:p>
    <w:p w:rsidR="00ED106B" w:rsidRDefault="009A39E2" w:rsidP="00877C39">
      <w:pPr>
        <w:ind w:left="567" w:right="-1"/>
        <w:jc w:val="both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с</w:t>
      </w:r>
      <w:r w:rsidR="0054689E" w:rsidRPr="00AA0414">
        <w:rPr>
          <w:sz w:val="26"/>
          <w:szCs w:val="26"/>
          <w:lang w:val="bg-BG" w:eastAsia="en-US"/>
        </w:rPr>
        <w:t>е събра за да разгледа постъпилите документи на кандидатите за участие в конкурса за длъжността</w:t>
      </w:r>
      <w:r w:rsidR="0075041B" w:rsidRPr="00AA0414">
        <w:rPr>
          <w:sz w:val="26"/>
          <w:szCs w:val="26"/>
          <w:lang w:val="bg-BG" w:eastAsia="en-US"/>
        </w:rPr>
        <w:t xml:space="preserve"> „</w:t>
      </w:r>
      <w:r w:rsidR="00A76B94" w:rsidRPr="00AA0414">
        <w:rPr>
          <w:sz w:val="26"/>
          <w:szCs w:val="26"/>
          <w:lang w:val="bg-BG" w:eastAsia="en-US"/>
        </w:rPr>
        <w:t xml:space="preserve">Съдебен </w:t>
      </w:r>
      <w:r w:rsidR="00CD40B4">
        <w:rPr>
          <w:sz w:val="26"/>
          <w:szCs w:val="26"/>
          <w:lang w:val="bg-BG" w:eastAsia="en-US"/>
        </w:rPr>
        <w:t>деловодител</w:t>
      </w:r>
      <w:r w:rsidR="0054689E" w:rsidRPr="00AA0414">
        <w:rPr>
          <w:sz w:val="26"/>
          <w:szCs w:val="26"/>
          <w:lang w:val="bg-BG" w:eastAsia="en-US"/>
        </w:rPr>
        <w:t>“</w:t>
      </w:r>
      <w:r w:rsidR="0075041B" w:rsidRPr="00AA0414">
        <w:rPr>
          <w:sz w:val="26"/>
          <w:szCs w:val="26"/>
          <w:lang w:val="bg-BG" w:eastAsia="en-US"/>
        </w:rPr>
        <w:t>.</w:t>
      </w:r>
    </w:p>
    <w:p w:rsidR="00EB642F" w:rsidRPr="00AA0414" w:rsidRDefault="00EB642F" w:rsidP="00BA50D5">
      <w:pPr>
        <w:ind w:left="567" w:right="-1" w:firstLine="709"/>
        <w:jc w:val="both"/>
        <w:rPr>
          <w:sz w:val="26"/>
          <w:szCs w:val="26"/>
          <w:lang w:val="bg-BG" w:eastAsia="en-US"/>
        </w:rPr>
      </w:pPr>
    </w:p>
    <w:p w:rsidR="0054689E" w:rsidRPr="00AA0414" w:rsidRDefault="00AA0414" w:rsidP="00BA50D5">
      <w:pPr>
        <w:spacing w:line="276" w:lineRule="auto"/>
        <w:ind w:left="567" w:right="-1" w:firstLine="709"/>
        <w:jc w:val="both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Комисията след като разгледа представените документи от всички кандидати,</w:t>
      </w:r>
      <w:r>
        <w:rPr>
          <w:sz w:val="26"/>
          <w:szCs w:val="26"/>
          <w:lang w:val="bg-BG" w:eastAsia="en-US"/>
        </w:rPr>
        <w:t xml:space="preserve"> </w:t>
      </w:r>
      <w:r w:rsidRPr="00AA0414">
        <w:rPr>
          <w:sz w:val="26"/>
          <w:szCs w:val="26"/>
          <w:lang w:val="bg-BG" w:eastAsia="en-US"/>
        </w:rPr>
        <w:t xml:space="preserve">единодушно </w:t>
      </w:r>
    </w:p>
    <w:p w:rsidR="00AA0414" w:rsidRPr="00AA0414" w:rsidRDefault="00AA0414" w:rsidP="00F7396B">
      <w:pPr>
        <w:spacing w:line="276" w:lineRule="auto"/>
        <w:ind w:left="567" w:right="-1" w:firstLine="567"/>
        <w:jc w:val="center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Р Е Ш И:</w:t>
      </w:r>
    </w:p>
    <w:p w:rsidR="0075041B" w:rsidRPr="00AA0414" w:rsidRDefault="00AA0414" w:rsidP="00BA50D5">
      <w:pPr>
        <w:numPr>
          <w:ilvl w:val="0"/>
          <w:numId w:val="5"/>
        </w:numPr>
        <w:spacing w:line="276" w:lineRule="auto"/>
        <w:ind w:left="1276" w:right="-1" w:hanging="142"/>
        <w:jc w:val="both"/>
        <w:rPr>
          <w:sz w:val="26"/>
          <w:szCs w:val="26"/>
          <w:lang w:eastAsia="en-US"/>
        </w:rPr>
      </w:pPr>
      <w:r w:rsidRPr="00AA0414">
        <w:rPr>
          <w:sz w:val="26"/>
          <w:szCs w:val="26"/>
          <w:lang w:val="bg-BG" w:eastAsia="en-US"/>
        </w:rPr>
        <w:t>Допуска  до участие във втори етап от конкурса следните кандидати:</w:t>
      </w:r>
    </w:p>
    <w:p w:rsidR="00D75E9E" w:rsidRDefault="00D75E9E" w:rsidP="00BA50D5">
      <w:pPr>
        <w:spacing w:line="276" w:lineRule="auto"/>
        <w:ind w:left="1560" w:right="-1" w:hanging="426"/>
        <w:jc w:val="both"/>
        <w:rPr>
          <w:sz w:val="26"/>
          <w:szCs w:val="26"/>
          <w:lang w:val="bg-BG" w:eastAsia="en-US"/>
        </w:rPr>
      </w:pPr>
    </w:p>
    <w:p w:rsidR="00AA0414" w:rsidRPr="00327BD2" w:rsidRDefault="00877C39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С.</w:t>
      </w:r>
      <w:r w:rsidR="00CD40B4">
        <w:rPr>
          <w:sz w:val="24"/>
          <w:szCs w:val="24"/>
          <w:lang w:val="bg-BG" w:eastAsia="en-US"/>
        </w:rPr>
        <w:t xml:space="preserve"> МАРИНОВА</w:t>
      </w:r>
      <w:r w:rsidR="00327BD2" w:rsidRPr="00327BD2">
        <w:rPr>
          <w:sz w:val="24"/>
          <w:szCs w:val="24"/>
          <w:lang w:eastAsia="en-US"/>
        </w:rPr>
        <w:t xml:space="preserve"> </w:t>
      </w:r>
      <w:r w:rsidR="00327BD2" w:rsidRPr="00327BD2">
        <w:rPr>
          <w:sz w:val="24"/>
          <w:szCs w:val="24"/>
          <w:lang w:val="bg-BG" w:eastAsia="en-US"/>
        </w:rPr>
        <w:t xml:space="preserve">– вх. № </w:t>
      </w:r>
      <w:r w:rsidR="00327BD2" w:rsidRPr="00327BD2">
        <w:rPr>
          <w:bCs/>
          <w:sz w:val="24"/>
          <w:szCs w:val="24"/>
          <w:lang w:val="bg-BG" w:eastAsia="en-US"/>
        </w:rPr>
        <w:t>5</w:t>
      </w:r>
      <w:r w:rsidR="00CD40B4">
        <w:rPr>
          <w:bCs/>
          <w:sz w:val="24"/>
          <w:szCs w:val="24"/>
          <w:lang w:val="bg-BG" w:eastAsia="en-US"/>
        </w:rPr>
        <w:t>024/17</w:t>
      </w:r>
      <w:r w:rsidR="00327BD2" w:rsidRPr="00327BD2">
        <w:rPr>
          <w:bCs/>
          <w:sz w:val="24"/>
          <w:szCs w:val="24"/>
          <w:lang w:val="bg-BG" w:eastAsia="en-US"/>
        </w:rPr>
        <w:t>.06.2026 г.</w:t>
      </w:r>
    </w:p>
    <w:p w:rsidR="00327BD2" w:rsidRPr="00327BD2" w:rsidRDefault="00877C39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Г.</w:t>
      </w:r>
      <w:r w:rsidR="00CD40B4">
        <w:rPr>
          <w:bCs/>
          <w:sz w:val="24"/>
          <w:szCs w:val="24"/>
          <w:lang w:val="bg-BG" w:eastAsia="en-US"/>
        </w:rPr>
        <w:t xml:space="preserve"> ИВАНОВА – вх. № 5060/18</w:t>
      </w:r>
      <w:r w:rsidR="00327BD2" w:rsidRPr="00327BD2">
        <w:rPr>
          <w:bCs/>
          <w:sz w:val="24"/>
          <w:szCs w:val="24"/>
          <w:lang w:val="bg-BG" w:eastAsia="en-US"/>
        </w:rPr>
        <w:t>.06.2026 г.</w:t>
      </w:r>
    </w:p>
    <w:p w:rsidR="00327BD2" w:rsidRPr="00327BD2" w:rsidRDefault="00CD40B4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Д</w:t>
      </w:r>
      <w:r w:rsidR="00877C39">
        <w:rPr>
          <w:bCs/>
          <w:sz w:val="24"/>
          <w:szCs w:val="24"/>
          <w:lang w:val="bg-BG" w:eastAsia="en-US"/>
        </w:rPr>
        <w:t xml:space="preserve">. </w:t>
      </w:r>
      <w:r>
        <w:rPr>
          <w:bCs/>
          <w:sz w:val="24"/>
          <w:szCs w:val="24"/>
          <w:lang w:val="bg-BG" w:eastAsia="en-US"/>
        </w:rPr>
        <w:t>СИМЕОНОВА</w:t>
      </w:r>
      <w:r w:rsidR="00327BD2" w:rsidRPr="00327BD2">
        <w:rPr>
          <w:bCs/>
          <w:sz w:val="24"/>
          <w:szCs w:val="24"/>
          <w:lang w:val="bg-BG" w:eastAsia="en-US"/>
        </w:rPr>
        <w:t xml:space="preserve"> – вх. № 5</w:t>
      </w:r>
      <w:r>
        <w:rPr>
          <w:bCs/>
          <w:sz w:val="24"/>
          <w:szCs w:val="24"/>
          <w:lang w:val="bg-BG" w:eastAsia="en-US"/>
        </w:rPr>
        <w:t>195</w:t>
      </w:r>
      <w:r w:rsidR="00327BD2" w:rsidRPr="00327BD2">
        <w:rPr>
          <w:bCs/>
          <w:sz w:val="24"/>
          <w:szCs w:val="24"/>
          <w:lang w:val="bg-BG" w:eastAsia="en-US"/>
        </w:rPr>
        <w:t>/</w:t>
      </w:r>
      <w:r>
        <w:rPr>
          <w:bCs/>
          <w:sz w:val="24"/>
          <w:szCs w:val="24"/>
          <w:lang w:val="bg-BG" w:eastAsia="en-US"/>
        </w:rPr>
        <w:t>23</w:t>
      </w:r>
      <w:r w:rsidR="00327BD2" w:rsidRPr="00327BD2">
        <w:rPr>
          <w:bCs/>
          <w:sz w:val="24"/>
          <w:szCs w:val="24"/>
          <w:lang w:val="bg-BG" w:eastAsia="en-US"/>
        </w:rPr>
        <w:t>.06.2026 г.</w:t>
      </w:r>
    </w:p>
    <w:p w:rsidR="00327BD2" w:rsidRDefault="00CD40B4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В</w:t>
      </w:r>
      <w:r w:rsidR="00877C39">
        <w:rPr>
          <w:bCs/>
          <w:sz w:val="24"/>
          <w:szCs w:val="24"/>
          <w:lang w:val="bg-BG" w:eastAsia="en-US"/>
        </w:rPr>
        <w:t>.</w:t>
      </w:r>
      <w:r>
        <w:rPr>
          <w:bCs/>
          <w:sz w:val="24"/>
          <w:szCs w:val="24"/>
          <w:lang w:val="bg-BG" w:eastAsia="en-US"/>
        </w:rPr>
        <w:t xml:space="preserve"> ЛЕПОЕВА</w:t>
      </w:r>
      <w:r w:rsidR="00327BD2" w:rsidRPr="00327BD2">
        <w:rPr>
          <w:bCs/>
          <w:sz w:val="24"/>
          <w:szCs w:val="24"/>
          <w:lang w:val="bg-BG" w:eastAsia="en-US"/>
        </w:rPr>
        <w:t xml:space="preserve"> – вх. № 546</w:t>
      </w:r>
      <w:r>
        <w:rPr>
          <w:bCs/>
          <w:sz w:val="24"/>
          <w:szCs w:val="24"/>
          <w:lang w:val="bg-BG" w:eastAsia="en-US"/>
        </w:rPr>
        <w:t>9</w:t>
      </w:r>
      <w:r w:rsidR="00327BD2" w:rsidRPr="00327BD2">
        <w:rPr>
          <w:bCs/>
          <w:sz w:val="24"/>
          <w:szCs w:val="24"/>
          <w:lang w:val="bg-BG" w:eastAsia="en-US"/>
        </w:rPr>
        <w:t>/01.07.2026 г.</w:t>
      </w:r>
    </w:p>
    <w:p w:rsidR="00CD40B4" w:rsidRPr="00327BD2" w:rsidRDefault="00CD40B4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И</w:t>
      </w:r>
      <w:r w:rsidR="00877C39">
        <w:rPr>
          <w:bCs/>
          <w:sz w:val="24"/>
          <w:szCs w:val="24"/>
          <w:lang w:val="bg-BG" w:eastAsia="en-US"/>
        </w:rPr>
        <w:t>.</w:t>
      </w:r>
      <w:r>
        <w:rPr>
          <w:bCs/>
          <w:sz w:val="24"/>
          <w:szCs w:val="24"/>
          <w:lang w:val="bg-BG" w:eastAsia="en-US"/>
        </w:rPr>
        <w:t xml:space="preserve"> ИВАНОВ – вх. № 5481/02.07.2026 г.</w:t>
      </w:r>
    </w:p>
    <w:p w:rsidR="00327BD2" w:rsidRPr="00327BD2" w:rsidRDefault="00327BD2" w:rsidP="00BA50D5">
      <w:pPr>
        <w:spacing w:line="276" w:lineRule="auto"/>
        <w:ind w:right="-1"/>
        <w:jc w:val="both"/>
        <w:rPr>
          <w:sz w:val="24"/>
          <w:szCs w:val="24"/>
          <w:lang w:val="bg-BG" w:eastAsia="en-US"/>
        </w:rPr>
      </w:pPr>
    </w:p>
    <w:p w:rsidR="00CC21F9" w:rsidRDefault="00CC21F9" w:rsidP="00BA50D5">
      <w:pPr>
        <w:numPr>
          <w:ilvl w:val="0"/>
          <w:numId w:val="5"/>
        </w:numPr>
        <w:spacing w:line="276" w:lineRule="auto"/>
        <w:ind w:left="1418" w:right="142" w:hanging="284"/>
        <w:jc w:val="both"/>
        <w:rPr>
          <w:sz w:val="26"/>
          <w:szCs w:val="26"/>
          <w:lang w:val="bg-BG" w:eastAsia="en-US"/>
        </w:rPr>
      </w:pPr>
      <w:r w:rsidRPr="00CC21F9">
        <w:rPr>
          <w:sz w:val="26"/>
          <w:szCs w:val="26"/>
          <w:lang w:val="bg-BG" w:eastAsia="en-US"/>
        </w:rPr>
        <w:t>Недопуснати кандидати до втори етап на конкурса няма.</w:t>
      </w:r>
    </w:p>
    <w:p w:rsidR="00EB642F" w:rsidRDefault="00EB642F" w:rsidP="00EB642F">
      <w:pPr>
        <w:spacing w:line="276" w:lineRule="auto"/>
        <w:ind w:left="1418" w:right="142"/>
        <w:jc w:val="both"/>
        <w:rPr>
          <w:sz w:val="26"/>
          <w:szCs w:val="26"/>
          <w:lang w:val="bg-BG" w:eastAsia="en-US"/>
        </w:rPr>
      </w:pPr>
    </w:p>
    <w:p w:rsidR="00CC21F9" w:rsidRPr="00E02043" w:rsidRDefault="00CC21F9" w:rsidP="00BA50D5">
      <w:pPr>
        <w:numPr>
          <w:ilvl w:val="0"/>
          <w:numId w:val="5"/>
        </w:numPr>
        <w:tabs>
          <w:tab w:val="left" w:pos="1560"/>
        </w:tabs>
        <w:spacing w:line="276" w:lineRule="auto"/>
        <w:ind w:left="567" w:right="142" w:firstLine="567"/>
        <w:jc w:val="both"/>
        <w:rPr>
          <w:sz w:val="26"/>
          <w:szCs w:val="26"/>
          <w:lang w:val="bg-BG" w:eastAsia="en-US"/>
        </w:rPr>
      </w:pPr>
      <w:r w:rsidRPr="00E02043">
        <w:rPr>
          <w:sz w:val="26"/>
          <w:szCs w:val="26"/>
          <w:lang w:val="bg-BG" w:eastAsia="en-US"/>
        </w:rPr>
        <w:t>Комисията насрочва втория етап от конкурса /</w:t>
      </w:r>
      <w:r w:rsidR="00597832" w:rsidRPr="00E02043">
        <w:rPr>
          <w:sz w:val="26"/>
          <w:szCs w:val="26"/>
          <w:lang w:val="bg-BG" w:eastAsia="en-US"/>
        </w:rPr>
        <w:t xml:space="preserve">писмен </w:t>
      </w:r>
      <w:r w:rsidRPr="00E02043">
        <w:rPr>
          <w:sz w:val="26"/>
          <w:szCs w:val="26"/>
          <w:lang w:val="bg-BG" w:eastAsia="en-US"/>
        </w:rPr>
        <w:t xml:space="preserve">тест/ на </w:t>
      </w:r>
      <w:r w:rsidR="00CD40B4" w:rsidRPr="00E02043">
        <w:rPr>
          <w:sz w:val="26"/>
          <w:szCs w:val="26"/>
          <w:lang w:val="bg-BG" w:eastAsia="en-US"/>
        </w:rPr>
        <w:t>04</w:t>
      </w:r>
      <w:r w:rsidRPr="00E02043">
        <w:rPr>
          <w:sz w:val="26"/>
          <w:szCs w:val="26"/>
          <w:lang w:val="bg-BG" w:eastAsia="en-US"/>
        </w:rPr>
        <w:t xml:space="preserve"> август 2026 година </w:t>
      </w:r>
      <w:r w:rsidR="00CD40B4" w:rsidRPr="00E02043">
        <w:rPr>
          <w:sz w:val="26"/>
          <w:szCs w:val="26"/>
          <w:lang w:val="bg-BG" w:eastAsia="en-US"/>
        </w:rPr>
        <w:t>(вторник</w:t>
      </w:r>
      <w:r w:rsidRPr="00E02043">
        <w:rPr>
          <w:sz w:val="26"/>
          <w:szCs w:val="26"/>
          <w:lang w:eastAsia="en-US"/>
        </w:rPr>
        <w:t>)</w:t>
      </w:r>
      <w:r w:rsidRPr="00E02043">
        <w:rPr>
          <w:sz w:val="26"/>
          <w:szCs w:val="26"/>
          <w:lang w:val="bg-BG" w:eastAsia="en-US"/>
        </w:rPr>
        <w:t xml:space="preserve"> от </w:t>
      </w:r>
      <w:r w:rsidR="005D3257" w:rsidRPr="00E02043">
        <w:rPr>
          <w:sz w:val="26"/>
          <w:szCs w:val="26"/>
          <w:lang w:val="bg-BG" w:eastAsia="en-US"/>
        </w:rPr>
        <w:t>10</w:t>
      </w:r>
      <w:r w:rsidRPr="00E02043">
        <w:rPr>
          <w:sz w:val="26"/>
          <w:szCs w:val="26"/>
          <w:lang w:val="bg-BG" w:eastAsia="en-US"/>
        </w:rPr>
        <w:t>:00 часа в Съдебна палата Перник – партер, зала №2.</w:t>
      </w:r>
    </w:p>
    <w:p w:rsidR="005D3257" w:rsidRPr="005D3257" w:rsidRDefault="00CC21F9" w:rsidP="00BA50D5">
      <w:pPr>
        <w:ind w:left="567" w:firstLine="567"/>
        <w:jc w:val="both"/>
        <w:rPr>
          <w:sz w:val="26"/>
          <w:szCs w:val="26"/>
          <w:lang w:val="bg-BG"/>
        </w:rPr>
      </w:pPr>
      <w:r w:rsidRPr="005D3257">
        <w:rPr>
          <w:sz w:val="26"/>
          <w:szCs w:val="26"/>
          <w:lang w:val="bg-BG"/>
        </w:rPr>
        <w:t xml:space="preserve">Допуснатите участници до конкурса да се явят 15 минути преди обявения час за начало на изпита. </w:t>
      </w:r>
    </w:p>
    <w:p w:rsidR="00CC21F9" w:rsidRDefault="005D3257" w:rsidP="00BA50D5">
      <w:pPr>
        <w:ind w:left="567" w:firstLine="567"/>
        <w:jc w:val="both"/>
        <w:rPr>
          <w:sz w:val="26"/>
          <w:szCs w:val="26"/>
          <w:lang w:val="bg-BG"/>
        </w:rPr>
      </w:pPr>
      <w:r w:rsidRPr="005D3257">
        <w:rPr>
          <w:sz w:val="26"/>
          <w:szCs w:val="26"/>
          <w:lang w:val="bg-BG"/>
        </w:rPr>
        <w:t>Кандидатите за посочената дата следва да носят документ за самоличност и химикал със син цвят</w:t>
      </w:r>
      <w:r w:rsidR="00CC21F9" w:rsidRPr="005D3257">
        <w:rPr>
          <w:sz w:val="26"/>
          <w:szCs w:val="26"/>
          <w:lang w:val="bg-BG"/>
        </w:rPr>
        <w:t>.</w:t>
      </w:r>
    </w:p>
    <w:p w:rsidR="00CC21F9" w:rsidRPr="00BA50D5" w:rsidRDefault="00BA50D5" w:rsidP="00BA50D5">
      <w:pPr>
        <w:ind w:left="567" w:firstLine="567"/>
        <w:jc w:val="both"/>
        <w:rPr>
          <w:bCs/>
          <w:sz w:val="26"/>
          <w:szCs w:val="26"/>
          <w:lang w:val="bg-BG" w:bidi="bg-BG"/>
        </w:rPr>
      </w:pPr>
      <w:r>
        <w:rPr>
          <w:sz w:val="26"/>
          <w:szCs w:val="26"/>
          <w:lang w:val="bg-BG"/>
        </w:rPr>
        <w:t xml:space="preserve">ІV. </w:t>
      </w:r>
      <w:r w:rsidR="00E34F51">
        <w:rPr>
          <w:sz w:val="26"/>
          <w:szCs w:val="26"/>
          <w:lang w:val="bg-BG"/>
        </w:rPr>
        <w:t>Протоколът</w:t>
      </w:r>
      <w:r w:rsidR="005D3257" w:rsidRPr="00BA50D5">
        <w:rPr>
          <w:sz w:val="26"/>
          <w:szCs w:val="26"/>
          <w:lang w:val="bg-BG"/>
        </w:rPr>
        <w:t xml:space="preserve"> </w:t>
      </w:r>
      <w:r w:rsidR="00CC21F9" w:rsidRPr="00BA50D5">
        <w:rPr>
          <w:sz w:val="26"/>
          <w:szCs w:val="26"/>
          <w:lang w:val="bg-BG"/>
        </w:rPr>
        <w:t>с допуснатите участници да се обяви на интернет страницата на съда</w:t>
      </w:r>
      <w:r w:rsidR="005D3257" w:rsidRPr="00BA50D5">
        <w:rPr>
          <w:sz w:val="26"/>
          <w:szCs w:val="26"/>
          <w:lang w:val="bg-BG"/>
        </w:rPr>
        <w:t xml:space="preserve"> и на </w:t>
      </w:r>
      <w:r w:rsidR="005D3257" w:rsidRPr="00BA50D5">
        <w:rPr>
          <w:sz w:val="26"/>
          <w:szCs w:val="26"/>
          <w:lang w:val="bg-BG" w:bidi="bg-BG"/>
        </w:rPr>
        <w:t>информационното табло</w:t>
      </w:r>
      <w:r w:rsidR="005D3257" w:rsidRPr="00BA50D5">
        <w:rPr>
          <w:bCs/>
          <w:sz w:val="26"/>
          <w:szCs w:val="26"/>
          <w:lang w:val="bg-BG" w:bidi="bg-BG"/>
        </w:rPr>
        <w:t xml:space="preserve"> на Окръжен съд – Перник, </w:t>
      </w:r>
      <w:proofErr w:type="spellStart"/>
      <w:r w:rsidR="005D3257" w:rsidRPr="00BA50D5">
        <w:rPr>
          <w:bCs/>
          <w:sz w:val="26"/>
          <w:szCs w:val="26"/>
          <w:lang w:val="bg-BG" w:bidi="bg-BG"/>
        </w:rPr>
        <w:t>находящо</w:t>
      </w:r>
      <w:proofErr w:type="spellEnd"/>
      <w:r w:rsidR="005D3257" w:rsidRPr="00BA50D5">
        <w:rPr>
          <w:bCs/>
          <w:sz w:val="26"/>
          <w:szCs w:val="26"/>
          <w:lang w:val="bg-BG" w:bidi="bg-BG"/>
        </w:rPr>
        <w:t xml:space="preserve"> се в сградата на Съдебната палата (втори етаж)</w:t>
      </w:r>
      <w:r w:rsidRPr="00BA50D5">
        <w:rPr>
          <w:bCs/>
          <w:sz w:val="26"/>
          <w:szCs w:val="26"/>
          <w:lang w:val="bg-BG" w:bidi="bg-BG"/>
        </w:rPr>
        <w:t>.</w:t>
      </w:r>
    </w:p>
    <w:p w:rsidR="00C80A81" w:rsidRDefault="00C80A81" w:rsidP="00CC21F9">
      <w:pPr>
        <w:ind w:firstLine="708"/>
        <w:jc w:val="both"/>
        <w:rPr>
          <w:sz w:val="26"/>
          <w:szCs w:val="26"/>
          <w:lang w:val="bg-BG"/>
        </w:rPr>
      </w:pPr>
    </w:p>
    <w:p w:rsidR="007C5BA2" w:rsidRPr="005D3257" w:rsidRDefault="007C5BA2" w:rsidP="00CC21F9">
      <w:pPr>
        <w:ind w:firstLine="708"/>
        <w:jc w:val="both"/>
        <w:rPr>
          <w:sz w:val="26"/>
          <w:szCs w:val="26"/>
          <w:lang w:val="bg-BG"/>
        </w:rPr>
      </w:pPr>
    </w:p>
    <w:p w:rsidR="00877C39" w:rsidRPr="00BA50D5" w:rsidRDefault="00877C39" w:rsidP="00877C39">
      <w:pPr>
        <w:ind w:left="567" w:firstLine="567"/>
        <w:jc w:val="both"/>
        <w:rPr>
          <w:bCs/>
          <w:sz w:val="26"/>
          <w:szCs w:val="26"/>
          <w:lang w:val="bg-BG" w:bidi="bg-BG"/>
        </w:rPr>
      </w:pPr>
    </w:p>
    <w:p w:rsidR="00877C39" w:rsidRDefault="00877C39" w:rsidP="00877C39">
      <w:pPr>
        <w:ind w:firstLine="708"/>
        <w:jc w:val="both"/>
        <w:rPr>
          <w:sz w:val="26"/>
          <w:szCs w:val="26"/>
          <w:lang w:val="bg-BG"/>
        </w:rPr>
      </w:pPr>
    </w:p>
    <w:p w:rsidR="00877C39" w:rsidRPr="001F7656" w:rsidRDefault="00877C39" w:rsidP="00877C39">
      <w:pPr>
        <w:spacing w:line="360" w:lineRule="auto"/>
        <w:ind w:left="2124" w:firstLine="708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 xml:space="preserve"> </w:t>
      </w:r>
      <w:r w:rsidRPr="001F7656">
        <w:rPr>
          <w:rFonts w:eastAsia="Calibri"/>
          <w:sz w:val="24"/>
          <w:szCs w:val="24"/>
          <w:lang w:val="bg-BG" w:eastAsia="en-US"/>
        </w:rPr>
        <w:t>КОМИСИЯ: ПРЕДСЕДАТЕЛ :..…………/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/……………</w:t>
      </w:r>
    </w:p>
    <w:p w:rsidR="00877C39" w:rsidRPr="001F7656" w:rsidRDefault="00877C39" w:rsidP="00877C39">
      <w:pPr>
        <w:spacing w:line="360" w:lineRule="auto"/>
        <w:ind w:left="4956" w:hanging="136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ЧЛЕНОВЕ : 1. .………/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/……………</w:t>
      </w:r>
    </w:p>
    <w:p w:rsidR="00877C39" w:rsidRPr="001F7656" w:rsidRDefault="00877C39" w:rsidP="00877C39">
      <w:pPr>
        <w:spacing w:line="360" w:lineRule="auto"/>
        <w:ind w:left="4247" w:firstLine="1849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2. …………/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/…………..</w:t>
      </w:r>
    </w:p>
    <w:p w:rsidR="00877C39" w:rsidRDefault="00877C39" w:rsidP="00877C39">
      <w:pPr>
        <w:ind w:left="5316" w:firstLine="348"/>
        <w:rPr>
          <w:b/>
          <w:sz w:val="24"/>
          <w:szCs w:val="24"/>
          <w:lang w:val="bg-BG" w:eastAsia="en-US"/>
        </w:rPr>
      </w:pP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</w:p>
    <w:p w:rsidR="00327BD2" w:rsidRDefault="00CC21F9" w:rsidP="00F7396B">
      <w:pPr>
        <w:ind w:left="7080"/>
        <w:rPr>
          <w:b/>
          <w:sz w:val="24"/>
          <w:szCs w:val="24"/>
          <w:lang w:val="bg-BG" w:eastAsia="en-US"/>
        </w:rPr>
      </w:pPr>
      <w:bookmarkStart w:id="0" w:name="_GoBack"/>
      <w:bookmarkEnd w:id="0"/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</w:p>
    <w:sectPr w:rsidR="00327BD2" w:rsidSect="007C5BA2">
      <w:footerReference w:type="default" r:id="rId8"/>
      <w:pgSz w:w="11907" w:h="16840" w:code="9"/>
      <w:pgMar w:top="426" w:right="1134" w:bottom="284" w:left="709" w:header="851" w:footer="5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E3" w:rsidRDefault="00BD52E3">
      <w:r>
        <w:separator/>
      </w:r>
    </w:p>
  </w:endnote>
  <w:endnote w:type="continuationSeparator" w:id="0">
    <w:p w:rsidR="00BD52E3" w:rsidRDefault="00BD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esSP">
    <w:altName w:val="Corbel"/>
    <w:charset w:val="CC"/>
    <w:family w:val="swiss"/>
    <w:pitch w:val="variable"/>
    <w:sig w:usb0="00000201" w:usb1="0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B8" w:rsidRDefault="00EB5AB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C39">
      <w:rPr>
        <w:noProof/>
      </w:rPr>
      <w:t>1</w:t>
    </w:r>
    <w:r>
      <w:rPr>
        <w:noProof/>
      </w:rPr>
      <w:fldChar w:fldCharType="end"/>
    </w:r>
  </w:p>
  <w:p w:rsidR="00850E24" w:rsidRPr="00850E24" w:rsidRDefault="00850E24" w:rsidP="00850E24">
    <w:pPr>
      <w:pStyle w:val="a7"/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E3" w:rsidRDefault="00BD52E3">
      <w:r>
        <w:separator/>
      </w:r>
    </w:p>
  </w:footnote>
  <w:footnote w:type="continuationSeparator" w:id="0">
    <w:p w:rsidR="00BD52E3" w:rsidRDefault="00BD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09D4"/>
    <w:multiLevelType w:val="hybridMultilevel"/>
    <w:tmpl w:val="81D8CB56"/>
    <w:lvl w:ilvl="0" w:tplc="55FC2C5E">
      <w:start w:val="1"/>
      <w:numFmt w:val="upperRoman"/>
      <w:lvlText w:val="%1."/>
      <w:lvlJc w:val="left"/>
      <w:pPr>
        <w:ind w:left="3376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536" w:hanging="360"/>
      </w:pPr>
    </w:lvl>
    <w:lvl w:ilvl="2" w:tplc="0402001B" w:tentative="1">
      <w:start w:val="1"/>
      <w:numFmt w:val="lowerRoman"/>
      <w:lvlText w:val="%3."/>
      <w:lvlJc w:val="right"/>
      <w:pPr>
        <w:ind w:left="3256" w:hanging="180"/>
      </w:pPr>
    </w:lvl>
    <w:lvl w:ilvl="3" w:tplc="0402000F" w:tentative="1">
      <w:start w:val="1"/>
      <w:numFmt w:val="decimal"/>
      <w:lvlText w:val="%4."/>
      <w:lvlJc w:val="left"/>
      <w:pPr>
        <w:ind w:left="3976" w:hanging="360"/>
      </w:pPr>
    </w:lvl>
    <w:lvl w:ilvl="4" w:tplc="04020019" w:tentative="1">
      <w:start w:val="1"/>
      <w:numFmt w:val="lowerLetter"/>
      <w:lvlText w:val="%5."/>
      <w:lvlJc w:val="left"/>
      <w:pPr>
        <w:ind w:left="4696" w:hanging="360"/>
      </w:pPr>
    </w:lvl>
    <w:lvl w:ilvl="5" w:tplc="0402001B" w:tentative="1">
      <w:start w:val="1"/>
      <w:numFmt w:val="lowerRoman"/>
      <w:lvlText w:val="%6."/>
      <w:lvlJc w:val="right"/>
      <w:pPr>
        <w:ind w:left="5416" w:hanging="180"/>
      </w:pPr>
    </w:lvl>
    <w:lvl w:ilvl="6" w:tplc="0402000F" w:tentative="1">
      <w:start w:val="1"/>
      <w:numFmt w:val="decimal"/>
      <w:lvlText w:val="%7."/>
      <w:lvlJc w:val="left"/>
      <w:pPr>
        <w:ind w:left="6136" w:hanging="360"/>
      </w:pPr>
    </w:lvl>
    <w:lvl w:ilvl="7" w:tplc="04020019" w:tentative="1">
      <w:start w:val="1"/>
      <w:numFmt w:val="lowerLetter"/>
      <w:lvlText w:val="%8."/>
      <w:lvlJc w:val="left"/>
      <w:pPr>
        <w:ind w:left="6856" w:hanging="360"/>
      </w:pPr>
    </w:lvl>
    <w:lvl w:ilvl="8" w:tplc="0402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">
    <w:nsid w:val="224D0DCE"/>
    <w:multiLevelType w:val="hybridMultilevel"/>
    <w:tmpl w:val="71B6D9FE"/>
    <w:lvl w:ilvl="0" w:tplc="70A4E174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D74555A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8CE187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4D78461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E1A78E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8B05C40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79343C1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56E5A60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556FC2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26C626F5"/>
    <w:multiLevelType w:val="hybridMultilevel"/>
    <w:tmpl w:val="78362E6A"/>
    <w:lvl w:ilvl="0" w:tplc="0D0E110C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285C031B"/>
    <w:multiLevelType w:val="hybridMultilevel"/>
    <w:tmpl w:val="B192BCA8"/>
    <w:lvl w:ilvl="0" w:tplc="6E3C5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2F8F41B6"/>
    <w:multiLevelType w:val="hybridMultilevel"/>
    <w:tmpl w:val="1A34829E"/>
    <w:lvl w:ilvl="0" w:tplc="514A0E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35400A5E"/>
    <w:multiLevelType w:val="hybridMultilevel"/>
    <w:tmpl w:val="EB3CE45C"/>
    <w:lvl w:ilvl="0" w:tplc="CECE58A2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6">
    <w:nsid w:val="386B186D"/>
    <w:multiLevelType w:val="hybridMultilevel"/>
    <w:tmpl w:val="86B07072"/>
    <w:lvl w:ilvl="0" w:tplc="10F6EFC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454F2DC8"/>
    <w:multiLevelType w:val="hybridMultilevel"/>
    <w:tmpl w:val="304C5DA2"/>
    <w:lvl w:ilvl="0" w:tplc="C80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C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EB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41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67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CB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82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4E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CA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70895"/>
    <w:multiLevelType w:val="hybridMultilevel"/>
    <w:tmpl w:val="C5527A3C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54A46F75"/>
    <w:multiLevelType w:val="hybridMultilevel"/>
    <w:tmpl w:val="61FEC922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55892063"/>
    <w:multiLevelType w:val="hybridMultilevel"/>
    <w:tmpl w:val="6A9E88FA"/>
    <w:lvl w:ilvl="0" w:tplc="98B84DB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FBC7D2A"/>
    <w:multiLevelType w:val="multilevel"/>
    <w:tmpl w:val="EA30F4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0146F8"/>
    <w:multiLevelType w:val="hybridMultilevel"/>
    <w:tmpl w:val="25DCCE08"/>
    <w:lvl w:ilvl="0" w:tplc="55FC2C5E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A880CB2"/>
    <w:multiLevelType w:val="hybridMultilevel"/>
    <w:tmpl w:val="BC78B8BC"/>
    <w:lvl w:ilvl="0" w:tplc="F6965FEC">
      <w:start w:val="1"/>
      <w:numFmt w:val="decimal"/>
      <w:lvlText w:val="%1."/>
      <w:lvlJc w:val="left"/>
      <w:pPr>
        <w:ind w:left="7440" w:hanging="360"/>
      </w:pPr>
    </w:lvl>
    <w:lvl w:ilvl="1" w:tplc="04020019">
      <w:start w:val="1"/>
      <w:numFmt w:val="lowerLetter"/>
      <w:lvlText w:val="%2."/>
      <w:lvlJc w:val="left"/>
      <w:pPr>
        <w:ind w:left="8160" w:hanging="360"/>
      </w:pPr>
    </w:lvl>
    <w:lvl w:ilvl="2" w:tplc="0402001B">
      <w:start w:val="1"/>
      <w:numFmt w:val="lowerRoman"/>
      <w:lvlText w:val="%3."/>
      <w:lvlJc w:val="right"/>
      <w:pPr>
        <w:ind w:left="8880" w:hanging="180"/>
      </w:pPr>
    </w:lvl>
    <w:lvl w:ilvl="3" w:tplc="0402000F">
      <w:start w:val="1"/>
      <w:numFmt w:val="decimal"/>
      <w:lvlText w:val="%4."/>
      <w:lvlJc w:val="left"/>
      <w:pPr>
        <w:ind w:left="9600" w:hanging="360"/>
      </w:pPr>
    </w:lvl>
    <w:lvl w:ilvl="4" w:tplc="04020019">
      <w:start w:val="1"/>
      <w:numFmt w:val="lowerLetter"/>
      <w:lvlText w:val="%5."/>
      <w:lvlJc w:val="left"/>
      <w:pPr>
        <w:ind w:left="10320" w:hanging="360"/>
      </w:pPr>
    </w:lvl>
    <w:lvl w:ilvl="5" w:tplc="0402001B">
      <w:start w:val="1"/>
      <w:numFmt w:val="lowerRoman"/>
      <w:lvlText w:val="%6."/>
      <w:lvlJc w:val="right"/>
      <w:pPr>
        <w:ind w:left="11040" w:hanging="180"/>
      </w:pPr>
    </w:lvl>
    <w:lvl w:ilvl="6" w:tplc="0402000F">
      <w:start w:val="1"/>
      <w:numFmt w:val="decimal"/>
      <w:lvlText w:val="%7."/>
      <w:lvlJc w:val="left"/>
      <w:pPr>
        <w:ind w:left="11760" w:hanging="360"/>
      </w:pPr>
    </w:lvl>
    <w:lvl w:ilvl="7" w:tplc="04020019">
      <w:start w:val="1"/>
      <w:numFmt w:val="lowerLetter"/>
      <w:lvlText w:val="%8."/>
      <w:lvlJc w:val="left"/>
      <w:pPr>
        <w:ind w:left="12480" w:hanging="360"/>
      </w:pPr>
    </w:lvl>
    <w:lvl w:ilvl="8" w:tplc="0402001B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F2"/>
    <w:rsid w:val="00001B86"/>
    <w:rsid w:val="000205F0"/>
    <w:rsid w:val="0002344D"/>
    <w:rsid w:val="00032ACD"/>
    <w:rsid w:val="00044E7C"/>
    <w:rsid w:val="00047E32"/>
    <w:rsid w:val="000759BF"/>
    <w:rsid w:val="00085913"/>
    <w:rsid w:val="00086414"/>
    <w:rsid w:val="00093355"/>
    <w:rsid w:val="000A6736"/>
    <w:rsid w:val="000B0143"/>
    <w:rsid w:val="000C0CBD"/>
    <w:rsid w:val="000E32D3"/>
    <w:rsid w:val="000E3C8B"/>
    <w:rsid w:val="000F3A47"/>
    <w:rsid w:val="000F77E2"/>
    <w:rsid w:val="00124FF7"/>
    <w:rsid w:val="00132CC8"/>
    <w:rsid w:val="00150362"/>
    <w:rsid w:val="00152458"/>
    <w:rsid w:val="00154B6B"/>
    <w:rsid w:val="001932F7"/>
    <w:rsid w:val="001A2041"/>
    <w:rsid w:val="001B54ED"/>
    <w:rsid w:val="001E1BFE"/>
    <w:rsid w:val="001E6729"/>
    <w:rsid w:val="001F24CF"/>
    <w:rsid w:val="002032FB"/>
    <w:rsid w:val="00213BCE"/>
    <w:rsid w:val="00215411"/>
    <w:rsid w:val="00220F90"/>
    <w:rsid w:val="00224673"/>
    <w:rsid w:val="0023418F"/>
    <w:rsid w:val="00241E58"/>
    <w:rsid w:val="00251F13"/>
    <w:rsid w:val="00252C8C"/>
    <w:rsid w:val="00291ED4"/>
    <w:rsid w:val="00293999"/>
    <w:rsid w:val="002C491A"/>
    <w:rsid w:val="002C5CBD"/>
    <w:rsid w:val="002F6B37"/>
    <w:rsid w:val="00317691"/>
    <w:rsid w:val="00327BD2"/>
    <w:rsid w:val="00336459"/>
    <w:rsid w:val="00353636"/>
    <w:rsid w:val="00362EBB"/>
    <w:rsid w:val="00385AC9"/>
    <w:rsid w:val="003A3FA3"/>
    <w:rsid w:val="003C72D1"/>
    <w:rsid w:val="0040125F"/>
    <w:rsid w:val="004117B4"/>
    <w:rsid w:val="004474A2"/>
    <w:rsid w:val="00456F15"/>
    <w:rsid w:val="004742BA"/>
    <w:rsid w:val="00482A61"/>
    <w:rsid w:val="004A268E"/>
    <w:rsid w:val="004A6CF2"/>
    <w:rsid w:val="004B1324"/>
    <w:rsid w:val="004B3E77"/>
    <w:rsid w:val="004D2C79"/>
    <w:rsid w:val="004E21B5"/>
    <w:rsid w:val="004E3BA5"/>
    <w:rsid w:val="004F0657"/>
    <w:rsid w:val="0050625F"/>
    <w:rsid w:val="00525360"/>
    <w:rsid w:val="00531EB8"/>
    <w:rsid w:val="005464B8"/>
    <w:rsid w:val="0054689E"/>
    <w:rsid w:val="005702B2"/>
    <w:rsid w:val="0057341E"/>
    <w:rsid w:val="005757CC"/>
    <w:rsid w:val="00577A62"/>
    <w:rsid w:val="00597832"/>
    <w:rsid w:val="005A3E1E"/>
    <w:rsid w:val="005A73CE"/>
    <w:rsid w:val="005B134A"/>
    <w:rsid w:val="005C0388"/>
    <w:rsid w:val="005C1CCD"/>
    <w:rsid w:val="005D3257"/>
    <w:rsid w:val="006010E4"/>
    <w:rsid w:val="00601E8B"/>
    <w:rsid w:val="00607E2D"/>
    <w:rsid w:val="00621327"/>
    <w:rsid w:val="00634C46"/>
    <w:rsid w:val="00637DD4"/>
    <w:rsid w:val="0064793C"/>
    <w:rsid w:val="00651DE1"/>
    <w:rsid w:val="00652B45"/>
    <w:rsid w:val="00654597"/>
    <w:rsid w:val="0066487D"/>
    <w:rsid w:val="0066534A"/>
    <w:rsid w:val="00684521"/>
    <w:rsid w:val="00686A3C"/>
    <w:rsid w:val="00696323"/>
    <w:rsid w:val="006C2D61"/>
    <w:rsid w:val="006D707D"/>
    <w:rsid w:val="006F2B7C"/>
    <w:rsid w:val="007015AE"/>
    <w:rsid w:val="0075041B"/>
    <w:rsid w:val="00762828"/>
    <w:rsid w:val="0077428E"/>
    <w:rsid w:val="0077505E"/>
    <w:rsid w:val="00777C5F"/>
    <w:rsid w:val="00783997"/>
    <w:rsid w:val="007871E1"/>
    <w:rsid w:val="007923D9"/>
    <w:rsid w:val="00794B17"/>
    <w:rsid w:val="007B3926"/>
    <w:rsid w:val="007B42EA"/>
    <w:rsid w:val="007C5BA2"/>
    <w:rsid w:val="007E0480"/>
    <w:rsid w:val="00806E32"/>
    <w:rsid w:val="0080740C"/>
    <w:rsid w:val="008150E4"/>
    <w:rsid w:val="0082165D"/>
    <w:rsid w:val="00836B3B"/>
    <w:rsid w:val="00840EAA"/>
    <w:rsid w:val="00846718"/>
    <w:rsid w:val="00850E24"/>
    <w:rsid w:val="00853A78"/>
    <w:rsid w:val="00855C57"/>
    <w:rsid w:val="0085670D"/>
    <w:rsid w:val="00862E1D"/>
    <w:rsid w:val="008641BA"/>
    <w:rsid w:val="008643C2"/>
    <w:rsid w:val="00864462"/>
    <w:rsid w:val="00877B59"/>
    <w:rsid w:val="00877C39"/>
    <w:rsid w:val="008948E1"/>
    <w:rsid w:val="008B18CD"/>
    <w:rsid w:val="008B5C71"/>
    <w:rsid w:val="008D0E18"/>
    <w:rsid w:val="008D403D"/>
    <w:rsid w:val="008D4ED2"/>
    <w:rsid w:val="008D74AA"/>
    <w:rsid w:val="008F1CE1"/>
    <w:rsid w:val="00923268"/>
    <w:rsid w:val="00930D83"/>
    <w:rsid w:val="00936B95"/>
    <w:rsid w:val="00955BE4"/>
    <w:rsid w:val="00974168"/>
    <w:rsid w:val="009822F4"/>
    <w:rsid w:val="0098288F"/>
    <w:rsid w:val="009A39E2"/>
    <w:rsid w:val="009A679A"/>
    <w:rsid w:val="009D45E8"/>
    <w:rsid w:val="009D5316"/>
    <w:rsid w:val="009E0F77"/>
    <w:rsid w:val="009F034E"/>
    <w:rsid w:val="009F6C42"/>
    <w:rsid w:val="00A16902"/>
    <w:rsid w:val="00A16FC3"/>
    <w:rsid w:val="00A4740E"/>
    <w:rsid w:val="00A56DA0"/>
    <w:rsid w:val="00A61D34"/>
    <w:rsid w:val="00A75CDD"/>
    <w:rsid w:val="00A76B94"/>
    <w:rsid w:val="00A85306"/>
    <w:rsid w:val="00A87C83"/>
    <w:rsid w:val="00AA0414"/>
    <w:rsid w:val="00AA1773"/>
    <w:rsid w:val="00AB5F9C"/>
    <w:rsid w:val="00AC09F5"/>
    <w:rsid w:val="00AC6856"/>
    <w:rsid w:val="00AF05A9"/>
    <w:rsid w:val="00AF7C5F"/>
    <w:rsid w:val="00B1257A"/>
    <w:rsid w:val="00B93E96"/>
    <w:rsid w:val="00BA50D5"/>
    <w:rsid w:val="00BC5E6B"/>
    <w:rsid w:val="00BD52E3"/>
    <w:rsid w:val="00BE6ABF"/>
    <w:rsid w:val="00C0305E"/>
    <w:rsid w:val="00C4186F"/>
    <w:rsid w:val="00C475E3"/>
    <w:rsid w:val="00C52716"/>
    <w:rsid w:val="00C5460B"/>
    <w:rsid w:val="00C76DE2"/>
    <w:rsid w:val="00C80A81"/>
    <w:rsid w:val="00C91A4A"/>
    <w:rsid w:val="00CB336B"/>
    <w:rsid w:val="00CC21F9"/>
    <w:rsid w:val="00CC5DE8"/>
    <w:rsid w:val="00CD40B4"/>
    <w:rsid w:val="00CE25DF"/>
    <w:rsid w:val="00CF2777"/>
    <w:rsid w:val="00D02D9A"/>
    <w:rsid w:val="00D1163A"/>
    <w:rsid w:val="00D1630E"/>
    <w:rsid w:val="00D17D3C"/>
    <w:rsid w:val="00D2326C"/>
    <w:rsid w:val="00D27FEF"/>
    <w:rsid w:val="00D35E97"/>
    <w:rsid w:val="00D75E9E"/>
    <w:rsid w:val="00D8604F"/>
    <w:rsid w:val="00DA7580"/>
    <w:rsid w:val="00DB068B"/>
    <w:rsid w:val="00DD7852"/>
    <w:rsid w:val="00DE5AF7"/>
    <w:rsid w:val="00DF6F9A"/>
    <w:rsid w:val="00E02043"/>
    <w:rsid w:val="00E113BF"/>
    <w:rsid w:val="00E25547"/>
    <w:rsid w:val="00E34F51"/>
    <w:rsid w:val="00E5200C"/>
    <w:rsid w:val="00E64665"/>
    <w:rsid w:val="00EB5AB8"/>
    <w:rsid w:val="00EB642F"/>
    <w:rsid w:val="00ED106B"/>
    <w:rsid w:val="00ED25C7"/>
    <w:rsid w:val="00F064D7"/>
    <w:rsid w:val="00F237E9"/>
    <w:rsid w:val="00F25BA4"/>
    <w:rsid w:val="00F6450E"/>
    <w:rsid w:val="00F7396B"/>
    <w:rsid w:val="00F82147"/>
    <w:rsid w:val="00FA31C4"/>
    <w:rsid w:val="00FD6B29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F9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F9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-User\Documents\Blanka%20RS-Razlog%602017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 RS-Razlog`2017.dot</Template>
  <TotalTime>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Районен съд - Разлог</vt:lpstr>
      <vt:lpstr>Районен съд - Разлог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Районен съд - Разлог</dc:title>
  <dc:creator>Administrativen</dc:creator>
  <cp:lastModifiedBy>Silvia Cvetanova</cp:lastModifiedBy>
  <cp:revision>10</cp:revision>
  <cp:lastPrinted>2026-07-02T14:29:00Z</cp:lastPrinted>
  <dcterms:created xsi:type="dcterms:W3CDTF">2026-07-03T14:43:00Z</dcterms:created>
  <dcterms:modified xsi:type="dcterms:W3CDTF">2026-07-07T10:08:00Z</dcterms:modified>
</cp:coreProperties>
</file>